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1FC9" w14:textId="223D5FD0" w:rsidR="00B2154A" w:rsidRDefault="0007605E">
      <w:pPr>
        <w:pStyle w:val="Heading1"/>
        <w:rPr>
          <w:rStyle w:val="Heading1Char"/>
        </w:rPr>
      </w:pPr>
      <w:r>
        <w:t xml:space="preserve">Please RSVP by </w:t>
      </w:r>
      <w:r w:rsidR="00EC3FA1">
        <w:t>10</w:t>
      </w:r>
      <w:r w:rsidR="00350B80">
        <w:t>/0</w:t>
      </w:r>
      <w:r w:rsidR="00EC3FA1">
        <w:t>2</w:t>
      </w:r>
      <w:r w:rsidR="00350B80">
        <w:t xml:space="preserve">/25 </w:t>
      </w:r>
      <w:r>
        <w:t>to visit</w:t>
      </w:r>
    </w:p>
    <w:p w14:paraId="4F292EAC" w14:textId="6A5F34FF" w:rsidR="00B2154A" w:rsidRDefault="0007605E">
      <w:pPr>
        <w:pStyle w:val="Subtitle"/>
      </w:pPr>
      <w:r>
        <w:t>Brattleboro</w:t>
      </w:r>
    </w:p>
    <w:p w14:paraId="79F04F5A" w14:textId="34861F22" w:rsidR="00B2154A" w:rsidRPr="0007605E" w:rsidRDefault="0007605E">
      <w:pPr>
        <w:pStyle w:val="Title"/>
        <w:rPr>
          <w:sz w:val="120"/>
          <w:szCs w:val="120"/>
        </w:rPr>
      </w:pPr>
      <w:r w:rsidRPr="0007605E">
        <w:rPr>
          <w:sz w:val="120"/>
          <w:szCs w:val="120"/>
        </w:rPr>
        <w:t>Retreat Farm</w:t>
      </w:r>
    </w:p>
    <w:p w14:paraId="13212BDB" w14:textId="6B8C829E" w:rsidR="00B2154A" w:rsidRDefault="00350B80" w:rsidP="00350B80">
      <w:pPr>
        <w:jc w:val="center"/>
      </w:pPr>
      <w:r>
        <w:t xml:space="preserve">Visit animals in the pasture </w:t>
      </w:r>
      <w:r>
        <w:rPr>
          <w:rFonts w:ascii="Arial" w:hAnsi="Arial" w:cs="Arial"/>
        </w:rPr>
        <w:t>◦</w:t>
      </w:r>
      <w:r>
        <w:t xml:space="preserve">Explore the forest playground </w:t>
      </w:r>
      <w:r>
        <w:rPr>
          <w:rFonts w:ascii="Arial" w:hAnsi="Arial" w:cs="Arial"/>
        </w:rPr>
        <w:t xml:space="preserve">◦ </w:t>
      </w:r>
      <w:r>
        <w:t xml:space="preserve">Discover the storybook walk </w:t>
      </w:r>
      <w:r>
        <w:rPr>
          <w:rFonts w:ascii="Arial" w:hAnsi="Arial" w:cs="Arial"/>
        </w:rPr>
        <w:t>◦</w:t>
      </w:r>
      <w:r>
        <w:t xml:space="preserve"> Find connections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Layout table to enter event location, date, and time"/>
      </w:tblPr>
      <w:tblGrid>
        <w:gridCol w:w="1440"/>
        <w:gridCol w:w="5040"/>
      </w:tblGrid>
      <w:tr w:rsidR="00EF656C" w14:paraId="21FE5A09" w14:textId="77777777" w:rsidTr="00BC4098">
        <w:sdt>
          <w:sdtPr>
            <w:alias w:val="Where:"/>
            <w:tag w:val="Where:"/>
            <w:id w:val="-1212797164"/>
            <w:placeholder>
              <w:docPart w:val="C6A5978C8C5F413188AE44B0BC9B57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7A9C2348" w14:textId="77777777" w:rsidR="00EF656C" w:rsidRDefault="00EF656C" w:rsidP="00EF656C">
                <w:pPr>
                  <w:pStyle w:val="Heading2"/>
                </w:pPr>
                <w:r w:rsidRPr="00EF656C">
                  <w:t>Where:</w:t>
                </w:r>
              </w:p>
            </w:tc>
          </w:sdtContent>
        </w:sdt>
        <w:tc>
          <w:tcPr>
            <w:tcW w:w="5040" w:type="dxa"/>
          </w:tcPr>
          <w:p w14:paraId="388FFB7E" w14:textId="77777777" w:rsidR="00645DD5" w:rsidRDefault="00645DD5" w:rsidP="00EF656C">
            <w:pPr>
              <w:pStyle w:val="Heading3"/>
            </w:pPr>
            <w:r>
              <w:t>45 Farmhouse Square</w:t>
            </w:r>
          </w:p>
          <w:p w14:paraId="71F52773" w14:textId="77777777" w:rsidR="00645DD5" w:rsidRDefault="00645DD5" w:rsidP="00EF656C">
            <w:pPr>
              <w:pStyle w:val="Heading3"/>
            </w:pPr>
            <w:r>
              <w:t>Brattleboro, VT 05301</w:t>
            </w:r>
          </w:p>
          <w:p w14:paraId="5302803C" w14:textId="630D704B" w:rsidR="00645DD5" w:rsidRDefault="00645DD5" w:rsidP="00EF656C">
            <w:pPr>
              <w:pStyle w:val="Heading3"/>
            </w:pPr>
            <w:r>
              <w:t>P: 802-490-2270</w:t>
            </w:r>
          </w:p>
        </w:tc>
      </w:tr>
      <w:tr w:rsidR="00EF656C" w14:paraId="7D7F5045" w14:textId="77777777" w:rsidTr="00BC4098">
        <w:sdt>
          <w:sdtPr>
            <w:alias w:val="When:"/>
            <w:tag w:val="When:"/>
            <w:id w:val="1473170454"/>
            <w:placeholder>
              <w:docPart w:val="8E2ABD5910884CA7B6CA4CB3CAB8DBF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35D0D5C0" w14:textId="77777777" w:rsidR="00EF656C" w:rsidRDefault="00EF656C" w:rsidP="00EF656C">
                <w:pPr>
                  <w:pStyle w:val="Heading2"/>
                </w:pPr>
                <w:r w:rsidRPr="00EF656C">
                  <w:t>When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27A4EF5B" w14:textId="7586BE39" w:rsidR="00EF656C" w:rsidRDefault="00EC3FA1" w:rsidP="00EF656C">
            <w:pPr>
              <w:pStyle w:val="Heading3"/>
            </w:pPr>
            <w:r>
              <w:t>10</w:t>
            </w:r>
            <w:r w:rsidR="0007605E">
              <w:t>/</w:t>
            </w:r>
            <w:r>
              <w:t>06</w:t>
            </w:r>
            <w:r w:rsidR="0007605E">
              <w:t>/25</w:t>
            </w:r>
          </w:p>
        </w:tc>
      </w:tr>
      <w:tr w:rsidR="00EF656C" w14:paraId="7327EBF9" w14:textId="77777777" w:rsidTr="00BC4098">
        <w:sdt>
          <w:sdtPr>
            <w:alias w:val="Time:"/>
            <w:tag w:val="Time:"/>
            <w:id w:val="-72972727"/>
            <w:placeholder>
              <w:docPart w:val="DA3F44C8F01340F994A8C1A025130CA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18375B95" w14:textId="77777777" w:rsidR="00EF656C" w:rsidRDefault="00EF656C" w:rsidP="00EF656C">
                <w:pPr>
                  <w:pStyle w:val="Heading2"/>
                </w:pPr>
                <w:r w:rsidRPr="00EF656C">
                  <w:t>Time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1EC127FE" w14:textId="359E88D9" w:rsidR="00EF656C" w:rsidRDefault="0007605E" w:rsidP="00EF656C">
            <w:pPr>
              <w:pStyle w:val="Heading3"/>
            </w:pPr>
            <w:r>
              <w:t>9:00-3:00p</w:t>
            </w:r>
          </w:p>
        </w:tc>
      </w:tr>
    </w:tbl>
    <w:p w14:paraId="5D94B235" w14:textId="77777777" w:rsidR="00CC3476" w:rsidRDefault="00CC3476" w:rsidP="00761050"/>
    <w:sectPr w:rsidR="00CC3476" w:rsidSect="00CC3476">
      <w:headerReference w:type="default" r:id="rId10"/>
      <w:pgSz w:w="12240" w:h="15840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47E9" w14:textId="77777777" w:rsidR="0007605E" w:rsidRDefault="0007605E">
      <w:pPr>
        <w:spacing w:after="0" w:line="240" w:lineRule="auto"/>
      </w:pPr>
      <w:r>
        <w:separator/>
      </w:r>
    </w:p>
  </w:endnote>
  <w:endnote w:type="continuationSeparator" w:id="0">
    <w:p w14:paraId="4CEB07C2" w14:textId="77777777" w:rsidR="0007605E" w:rsidRDefault="0007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2DB9" w14:textId="77777777" w:rsidR="0007605E" w:rsidRDefault="0007605E">
      <w:pPr>
        <w:spacing w:after="0" w:line="240" w:lineRule="auto"/>
      </w:pPr>
      <w:r>
        <w:separator/>
      </w:r>
    </w:p>
  </w:footnote>
  <w:footnote w:type="continuationSeparator" w:id="0">
    <w:p w14:paraId="5FADA16B" w14:textId="77777777" w:rsidR="0007605E" w:rsidRDefault="0007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60D6" w14:textId="77777777" w:rsidR="00B2154A" w:rsidRDefault="000B311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51F945F" wp14:editId="778BBE0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2170010">
    <w:abstractNumId w:val="9"/>
  </w:num>
  <w:num w:numId="2" w16cid:durableId="1047871212">
    <w:abstractNumId w:val="7"/>
  </w:num>
  <w:num w:numId="3" w16cid:durableId="99447458">
    <w:abstractNumId w:val="6"/>
  </w:num>
  <w:num w:numId="4" w16cid:durableId="1149446970">
    <w:abstractNumId w:val="5"/>
  </w:num>
  <w:num w:numId="5" w16cid:durableId="736519329">
    <w:abstractNumId w:val="4"/>
  </w:num>
  <w:num w:numId="6" w16cid:durableId="1411778099">
    <w:abstractNumId w:val="8"/>
  </w:num>
  <w:num w:numId="7" w16cid:durableId="957373427">
    <w:abstractNumId w:val="3"/>
  </w:num>
  <w:num w:numId="8" w16cid:durableId="1177039750">
    <w:abstractNumId w:val="2"/>
  </w:num>
  <w:num w:numId="9" w16cid:durableId="1304190096">
    <w:abstractNumId w:val="1"/>
  </w:num>
  <w:num w:numId="10" w16cid:durableId="7189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E"/>
    <w:rsid w:val="0007605E"/>
    <w:rsid w:val="000B311E"/>
    <w:rsid w:val="00216E12"/>
    <w:rsid w:val="00350B80"/>
    <w:rsid w:val="00403F5F"/>
    <w:rsid w:val="00476DE2"/>
    <w:rsid w:val="004E213E"/>
    <w:rsid w:val="005F2353"/>
    <w:rsid w:val="00645DD5"/>
    <w:rsid w:val="00664719"/>
    <w:rsid w:val="006929AE"/>
    <w:rsid w:val="00751E7B"/>
    <w:rsid w:val="00761050"/>
    <w:rsid w:val="007B0291"/>
    <w:rsid w:val="00866E80"/>
    <w:rsid w:val="008E1838"/>
    <w:rsid w:val="00944F24"/>
    <w:rsid w:val="0099027E"/>
    <w:rsid w:val="00A14972"/>
    <w:rsid w:val="00AA5785"/>
    <w:rsid w:val="00B2154A"/>
    <w:rsid w:val="00B41D09"/>
    <w:rsid w:val="00B51C88"/>
    <w:rsid w:val="00BC4098"/>
    <w:rsid w:val="00CC3476"/>
    <w:rsid w:val="00D219AF"/>
    <w:rsid w:val="00D26034"/>
    <w:rsid w:val="00E53742"/>
    <w:rsid w:val="00E65747"/>
    <w:rsid w:val="00EC3FA1"/>
    <w:rsid w:val="00EF656C"/>
    <w:rsid w:val="00F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1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ckerb\AppData\Roaming\Microsoft\Templates\Spring%20festivitie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5978C8C5F413188AE44B0BC9B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BCA4-7823-48B1-AA59-A1B8E7E2BE4A}"/>
      </w:docPartPr>
      <w:docPartBody>
        <w:p w:rsidR="006F7C66" w:rsidRDefault="006F7C66">
          <w:pPr>
            <w:pStyle w:val="C6A5978C8C5F413188AE44B0BC9B5708"/>
          </w:pPr>
          <w:r w:rsidRPr="00EF656C">
            <w:t>Where:</w:t>
          </w:r>
        </w:p>
      </w:docPartBody>
    </w:docPart>
    <w:docPart>
      <w:docPartPr>
        <w:name w:val="8E2ABD5910884CA7B6CA4CB3CAB8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3ACD-1323-423F-8E2B-C363371D652E}"/>
      </w:docPartPr>
      <w:docPartBody>
        <w:p w:rsidR="006F7C66" w:rsidRDefault="006F7C66">
          <w:pPr>
            <w:pStyle w:val="8E2ABD5910884CA7B6CA4CB3CAB8DBFD"/>
          </w:pPr>
          <w:r w:rsidRPr="00EF656C">
            <w:t>When</w:t>
          </w:r>
          <w:r>
            <w:t>:</w:t>
          </w:r>
        </w:p>
      </w:docPartBody>
    </w:docPart>
    <w:docPart>
      <w:docPartPr>
        <w:name w:val="DA3F44C8F01340F994A8C1A025130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2B816-1602-4F2D-8DEB-4CC93815FE29}"/>
      </w:docPartPr>
      <w:docPartBody>
        <w:p w:rsidR="006F7C66" w:rsidRDefault="006F7C66">
          <w:pPr>
            <w:pStyle w:val="DA3F44C8F01340F994A8C1A025130CA6"/>
          </w:pPr>
          <w:r w:rsidRPr="00EF656C">
            <w:t>Time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66"/>
    <w:rsid w:val="006F7C66"/>
    <w:rsid w:val="00A14972"/>
    <w:rsid w:val="00B41D09"/>
    <w:rsid w:val="00F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32"/>
      <w:lang w:eastAsia="ja-JP"/>
      <w14:ligatures w14:val="none"/>
    </w:rPr>
  </w:style>
  <w:style w:type="paragraph" w:customStyle="1" w:styleId="C6A5978C8C5F413188AE44B0BC9B5708">
    <w:name w:val="C6A5978C8C5F413188AE44B0BC9B5708"/>
  </w:style>
  <w:style w:type="paragraph" w:customStyle="1" w:styleId="8E2ABD5910884CA7B6CA4CB3CAB8DBFD">
    <w:name w:val="8E2ABD5910884CA7B6CA4CB3CAB8DBFD"/>
  </w:style>
  <w:style w:type="paragraph" w:customStyle="1" w:styleId="DA3F44C8F01340F994A8C1A025130CA6">
    <w:name w:val="DA3F44C8F01340F994A8C1A025130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2025-09-25T23:46:00Z</dcterms:created>
  <dcterms:modified xsi:type="dcterms:W3CDTF">2025-09-25T23:46:00Z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