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2CA4" w14:textId="49D36D3D" w:rsidR="00EF78BF" w:rsidRDefault="000B5C38" w:rsidP="00122F1D">
      <w:pPr>
        <w:pStyle w:val="Title"/>
      </w:pPr>
      <w:r>
        <w:t>Beneski Museum</w:t>
      </w:r>
    </w:p>
    <w:p w14:paraId="601A8211" w14:textId="3D873EDF" w:rsidR="00EF78BF" w:rsidRDefault="00122F1D">
      <w:r>
        <w:rPr>
          <w:noProof/>
        </w:rPr>
        <w:drawing>
          <wp:inline distT="0" distB="0" distL="0" distR="0" wp14:anchorId="0883CCA7" wp14:editId="640CD1FC">
            <wp:extent cx="6858000" cy="3857625"/>
            <wp:effectExtent l="0" t="0" r="0" b="9525"/>
            <wp:docPr id="2" name="Picture 1" descr="Beneski Museum of Natural History | Museums | Amherst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eski Museum of Natural History | Museums | Amherst Colle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B4FE" w14:textId="3114E115" w:rsidR="00EF78BF" w:rsidRDefault="00122F1D">
      <w:pPr>
        <w:pStyle w:val="Heading1"/>
      </w:pPr>
      <w:r>
        <w:t>is one of New England’s largest natural history museums, featuring 3 floors of exhibits with more than 1,700 specimens on display.</w:t>
      </w:r>
    </w:p>
    <w:p w14:paraId="7E145A28" w14:textId="32573E89" w:rsidR="00122F1D" w:rsidRDefault="00122F1D" w:rsidP="00122F1D">
      <w:pPr>
        <w:pStyle w:val="Heading2"/>
      </w:pPr>
      <w:r>
        <w:t>FREE ADDMISSION</w:t>
      </w:r>
    </w:p>
    <w:p w14:paraId="76B61391" w14:textId="18DADEAF" w:rsidR="00122F1D" w:rsidRDefault="005370B0" w:rsidP="00122F1D">
      <w:pPr>
        <w:pStyle w:val="Heading2"/>
      </w:pPr>
      <w:r>
        <w:t>Tuesday, October 21</w:t>
      </w:r>
      <w:r w:rsidR="006A1E99">
        <w:t>,</w:t>
      </w:r>
      <w:r w:rsidR="00122F1D">
        <w:t xml:space="preserve"> 2025</w:t>
      </w:r>
    </w:p>
    <w:p w14:paraId="03400BD1" w14:textId="6A9F275D" w:rsidR="00122F1D" w:rsidRDefault="00122F1D" w:rsidP="00122F1D">
      <w:pPr>
        <w:pStyle w:val="Heading2"/>
      </w:pPr>
      <w:r>
        <w:t>11 Barrett Hill Drive Amherst, MA 01002 P: 413-542-2165</w:t>
      </w:r>
    </w:p>
    <w:p w14:paraId="7D50F58C" w14:textId="2F1692E1" w:rsidR="00EF78BF" w:rsidRDefault="00122F1D">
      <w:pPr>
        <w:pStyle w:val="Subtitle"/>
        <w:rPr>
          <w:sz w:val="10"/>
          <w:szCs w:val="10"/>
        </w:rPr>
      </w:pPr>
      <w:r w:rsidRPr="00BC5944">
        <w:rPr>
          <w:sz w:val="44"/>
          <w:szCs w:val="44"/>
        </w:rPr>
        <w:t xml:space="preserve">Please RSVP by </w:t>
      </w:r>
      <w:r w:rsidR="005370B0">
        <w:rPr>
          <w:sz w:val="44"/>
          <w:szCs w:val="44"/>
        </w:rPr>
        <w:t>10/14</w:t>
      </w:r>
      <w:r w:rsidRPr="00BC5944">
        <w:rPr>
          <w:sz w:val="44"/>
          <w:szCs w:val="44"/>
        </w:rPr>
        <w:t>/25</w:t>
      </w:r>
    </w:p>
    <w:p w14:paraId="4FD89254" w14:textId="77777777" w:rsidR="00BC5944" w:rsidRPr="00BC5944" w:rsidRDefault="00BC5944">
      <w:pPr>
        <w:pStyle w:val="Subtitle"/>
        <w:rPr>
          <w:sz w:val="10"/>
          <w:szCs w:val="10"/>
        </w:rPr>
      </w:pPr>
    </w:p>
    <w:p w14:paraId="2393E094" w14:textId="526077B9" w:rsidR="00BC5944" w:rsidRPr="00BC5944" w:rsidRDefault="00BC5944" w:rsidP="00BC5944">
      <w:pPr>
        <w:pStyle w:val="Subtitle"/>
        <w:jc w:val="both"/>
        <w:rPr>
          <w:sz w:val="44"/>
          <w:szCs w:val="44"/>
        </w:rPr>
      </w:pPr>
      <w:r w:rsidRPr="00BC5944">
        <w:rPr>
          <w:sz w:val="44"/>
          <w:szCs w:val="44"/>
        </w:rPr>
        <w:t>Make sure to bring a packed lunch and wear good walking shoes.</w:t>
      </w:r>
    </w:p>
    <w:sectPr w:rsidR="00BC5944" w:rsidRPr="00BC59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08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0CD7" w14:textId="77777777" w:rsidR="000B5C38" w:rsidRDefault="000B5C38">
      <w:pPr>
        <w:spacing w:after="0"/>
      </w:pPr>
      <w:r>
        <w:separator/>
      </w:r>
    </w:p>
  </w:endnote>
  <w:endnote w:type="continuationSeparator" w:id="0">
    <w:p w14:paraId="68FA3658" w14:textId="77777777" w:rsidR="000B5C38" w:rsidRDefault="000B5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58F3" w14:textId="77777777"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43135" w14:textId="77777777"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45DB" w14:textId="77777777"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968E" w14:textId="77777777" w:rsidR="000B5C38" w:rsidRDefault="000B5C38">
      <w:pPr>
        <w:spacing w:after="0"/>
      </w:pPr>
      <w:r>
        <w:separator/>
      </w:r>
    </w:p>
  </w:footnote>
  <w:footnote w:type="continuationSeparator" w:id="0">
    <w:p w14:paraId="29E62129" w14:textId="77777777" w:rsidR="000B5C38" w:rsidRDefault="000B5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A529" w14:textId="77777777"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C7A7" w14:textId="77777777"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55A8" w14:textId="77777777"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893933">
    <w:abstractNumId w:val="9"/>
  </w:num>
  <w:num w:numId="2" w16cid:durableId="1372071412">
    <w:abstractNumId w:val="7"/>
  </w:num>
  <w:num w:numId="3" w16cid:durableId="114493553">
    <w:abstractNumId w:val="6"/>
  </w:num>
  <w:num w:numId="4" w16cid:durableId="2035763481">
    <w:abstractNumId w:val="5"/>
  </w:num>
  <w:num w:numId="5" w16cid:durableId="868302066">
    <w:abstractNumId w:val="4"/>
  </w:num>
  <w:num w:numId="6" w16cid:durableId="260459390">
    <w:abstractNumId w:val="8"/>
  </w:num>
  <w:num w:numId="7" w16cid:durableId="504442365">
    <w:abstractNumId w:val="3"/>
  </w:num>
  <w:num w:numId="8" w16cid:durableId="1591355707">
    <w:abstractNumId w:val="2"/>
  </w:num>
  <w:num w:numId="9" w16cid:durableId="1472745247">
    <w:abstractNumId w:val="1"/>
  </w:num>
  <w:num w:numId="10" w16cid:durableId="1924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38"/>
    <w:rsid w:val="00027C0E"/>
    <w:rsid w:val="000B5C38"/>
    <w:rsid w:val="00122F1D"/>
    <w:rsid w:val="002018D4"/>
    <w:rsid w:val="002137DE"/>
    <w:rsid w:val="00300A21"/>
    <w:rsid w:val="00427C7A"/>
    <w:rsid w:val="005370B0"/>
    <w:rsid w:val="00566FBC"/>
    <w:rsid w:val="006A1E99"/>
    <w:rsid w:val="006D712C"/>
    <w:rsid w:val="00792270"/>
    <w:rsid w:val="007D25D1"/>
    <w:rsid w:val="00957E31"/>
    <w:rsid w:val="00A14972"/>
    <w:rsid w:val="00A56C6E"/>
    <w:rsid w:val="00B357C9"/>
    <w:rsid w:val="00B41D09"/>
    <w:rsid w:val="00BC5944"/>
    <w:rsid w:val="00D312E0"/>
    <w:rsid w:val="00DD3220"/>
    <w:rsid w:val="00E1718F"/>
    <w:rsid w:val="00EF78BF"/>
    <w:rsid w:val="00F811E2"/>
    <w:rsid w:val="00F95A59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8BA09"/>
  <w15:chartTrackingRefBased/>
  <w15:docId w15:val="{09D1E0BF-8E7E-4631-9BFD-E7383E15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ckerb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7E9A4795FC04799E50AD50A49891B" ma:contentTypeVersion="9" ma:contentTypeDescription="Create a new document." ma:contentTypeScope="" ma:versionID="4a4f674c1874c6fdf6fb6b37ab862eae">
  <xsd:schema xmlns:xsd="http://www.w3.org/2001/XMLSchema" xmlns:xs="http://www.w3.org/2001/XMLSchema" xmlns:p="http://schemas.microsoft.com/office/2006/metadata/properties" xmlns:ns3="1ba0fe30-ee5b-47ba-be86-a718322c15da" targetNamespace="http://schemas.microsoft.com/office/2006/metadata/properties" ma:root="true" ma:fieldsID="4bc9c54496d43f633cb62bd7ab94a82b" ns3:_="">
    <xsd:import namespace="1ba0fe30-ee5b-47ba-be86-a718322c1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fe30-ee5b-47ba-be86-a718322c1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BB213-F0C7-484A-8821-1BC29664D45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1ba0fe30-ee5b-47ba-be86-a718322c15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565738-EC93-4FD8-9256-E27A2A601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fe30-ee5b-47ba-be86-a718322c1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9A37B-D5F4-446A-B8E2-68623A1BB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 Flyer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Lockerby</dc:creator>
  <cp:keywords/>
  <dc:description/>
  <cp:lastModifiedBy>Eryn Lockerby</cp:lastModifiedBy>
  <cp:revision>2</cp:revision>
  <dcterms:created xsi:type="dcterms:W3CDTF">2025-09-25T23:29:00Z</dcterms:created>
  <dcterms:modified xsi:type="dcterms:W3CDTF">2025-09-25T23:29:00Z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0x010100AAD7E9A4795FC04799E50AD50A49891B</vt:lpwstr>
  </property>
</Properties>
</file>