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0823" w14:textId="77777777" w:rsidR="00023059" w:rsidRPr="00B938A2" w:rsidRDefault="00845B89" w:rsidP="001F2029">
      <w:pPr>
        <w:rPr>
          <w:sz w:val="18"/>
          <w:szCs w:val="18"/>
        </w:rPr>
      </w:pPr>
      <w:r w:rsidRPr="00B938A2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3600" behindDoc="1" locked="1" layoutInCell="1" allowOverlap="1" wp14:anchorId="131F9085" wp14:editId="3CF7F384">
                <wp:simplePos x="0" y="0"/>
                <wp:positionH relativeFrom="page">
                  <wp:align>center</wp:align>
                </wp:positionH>
                <wp:positionV relativeFrom="paragraph">
                  <wp:posOffset>-1463040</wp:posOffset>
                </wp:positionV>
                <wp:extent cx="7772401" cy="10058400"/>
                <wp:effectExtent l="0" t="0" r="0" b="0"/>
                <wp:wrapNone/>
                <wp:docPr id="16" name="Group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6E1D6C-46C8-EF74-EAA3-FA88C3BB985D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1" cy="10058400"/>
                          <a:chOff x="0" y="0"/>
                          <a:chExt cx="7772401" cy="10058400"/>
                        </a:xfrm>
                      </wpg:grpSpPr>
                      <wps:wsp>
                        <wps:cNvPr id="1934733139" name="Rectangle 1934733139">
                          <a:extLst>
                            <a:ext uri="{FF2B5EF4-FFF2-40B4-BE49-F238E27FC236}">
                              <a16:creationId xmlns:a16="http://schemas.microsoft.com/office/drawing/2014/main" id="{F98AA854-C8AD-08BA-183F-C3E2ABFE950A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45417166" name="Freeform: Shape 445417166">
                          <a:extLst>
                            <a:ext uri="{FF2B5EF4-FFF2-40B4-BE49-F238E27FC236}">
                              <a16:creationId xmlns:a16="http://schemas.microsoft.com/office/drawing/2014/main" id="{6D3C6594-5FFA-2CEB-3D09-1A14EECCBC55}"/>
                            </a:ext>
                          </a:extLst>
                        </wps:cNvPr>
                        <wps:cNvSpPr/>
                        <wps:spPr>
                          <a:xfrm>
                            <a:off x="4116008" y="438912"/>
                            <a:ext cx="3656393" cy="4912348"/>
                          </a:xfrm>
                          <a:custGeom>
                            <a:avLst/>
                            <a:gdLst>
                              <a:gd name="connsiteX0" fmla="*/ 2456212 w 3656393"/>
                              <a:gd name="connsiteY0" fmla="*/ 0 h 4912348"/>
                              <a:gd name="connsiteX1" fmla="*/ 3626989 w 3656393"/>
                              <a:gd name="connsiteY1" fmla="*/ 296447 h 4912348"/>
                              <a:gd name="connsiteX2" fmla="*/ 3656393 w 3656393"/>
                              <a:gd name="connsiteY2" fmla="*/ 314311 h 4912348"/>
                              <a:gd name="connsiteX3" fmla="*/ 3656393 w 3656393"/>
                              <a:gd name="connsiteY3" fmla="*/ 4598038 h 4912348"/>
                              <a:gd name="connsiteX4" fmla="*/ 3626989 w 3656393"/>
                              <a:gd name="connsiteY4" fmla="*/ 4615901 h 4912348"/>
                              <a:gd name="connsiteX5" fmla="*/ 2456212 w 3656393"/>
                              <a:gd name="connsiteY5" fmla="*/ 4912348 h 4912348"/>
                              <a:gd name="connsiteX6" fmla="*/ 0 w 3656393"/>
                              <a:gd name="connsiteY6" fmla="*/ 2456174 h 4912348"/>
                              <a:gd name="connsiteX7" fmla="*/ 2456212 w 3656393"/>
                              <a:gd name="connsiteY7" fmla="*/ 0 h 491234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656393" h="4912348">
                                <a:moveTo>
                                  <a:pt x="2456212" y="0"/>
                                </a:moveTo>
                                <a:cubicBezTo>
                                  <a:pt x="2880127" y="0"/>
                                  <a:pt x="3278960" y="107390"/>
                                  <a:pt x="3626989" y="296447"/>
                                </a:cubicBezTo>
                                <a:lnTo>
                                  <a:pt x="3656393" y="314311"/>
                                </a:lnTo>
                                <a:lnTo>
                                  <a:pt x="3656393" y="4598038"/>
                                </a:lnTo>
                                <a:lnTo>
                                  <a:pt x="3626989" y="4615901"/>
                                </a:lnTo>
                                <a:cubicBezTo>
                                  <a:pt x="3278960" y="4804959"/>
                                  <a:pt x="2880127" y="4912348"/>
                                  <a:pt x="2456212" y="4912348"/>
                                </a:cubicBezTo>
                                <a:cubicBezTo>
                                  <a:pt x="1099684" y="4912348"/>
                                  <a:pt x="0" y="3812681"/>
                                  <a:pt x="0" y="2456174"/>
                                </a:cubicBezTo>
                                <a:cubicBezTo>
                                  <a:pt x="0" y="1099667"/>
                                  <a:pt x="1099684" y="0"/>
                                  <a:pt x="24562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6321717" name="Freeform: Shape 1736321717">
                          <a:extLst>
                            <a:ext uri="{FF2B5EF4-FFF2-40B4-BE49-F238E27FC236}">
                              <a16:creationId xmlns:a16="http://schemas.microsoft.com/office/drawing/2014/main" id="{4A47E863-3793-825E-E279-7DD8901CDB26}"/>
                            </a:ext>
                          </a:extLst>
                        </wps:cNvPr>
                        <wps:cNvSpPr/>
                        <wps:spPr>
                          <a:xfrm>
                            <a:off x="0" y="1540642"/>
                            <a:ext cx="2951754" cy="4877022"/>
                          </a:xfrm>
                          <a:custGeom>
                            <a:avLst/>
                            <a:gdLst>
                              <a:gd name="connsiteX0" fmla="*/ 513302 w 2951952"/>
                              <a:gd name="connsiteY0" fmla="*/ 0 h 4877022"/>
                              <a:gd name="connsiteX1" fmla="*/ 2951952 w 2951952"/>
                              <a:gd name="connsiteY1" fmla="*/ 2438511 h 4877022"/>
                              <a:gd name="connsiteX2" fmla="*/ 513302 w 2951952"/>
                              <a:gd name="connsiteY2" fmla="*/ 4877022 h 4877022"/>
                              <a:gd name="connsiteX3" fmla="*/ 21829 w 2951952"/>
                              <a:gd name="connsiteY3" fmla="*/ 4827480 h 4877022"/>
                              <a:gd name="connsiteX4" fmla="*/ 0 w 2951952"/>
                              <a:gd name="connsiteY4" fmla="*/ 4821868 h 4877022"/>
                              <a:gd name="connsiteX5" fmla="*/ 0 w 2951952"/>
                              <a:gd name="connsiteY5" fmla="*/ 55155 h 4877022"/>
                              <a:gd name="connsiteX6" fmla="*/ 21829 w 2951952"/>
                              <a:gd name="connsiteY6" fmla="*/ 49542 h 4877022"/>
                              <a:gd name="connsiteX7" fmla="*/ 513302 w 2951952"/>
                              <a:gd name="connsiteY7" fmla="*/ 0 h 48770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951952" h="4877022">
                                <a:moveTo>
                                  <a:pt x="513302" y="0"/>
                                </a:moveTo>
                                <a:cubicBezTo>
                                  <a:pt x="1860131" y="0"/>
                                  <a:pt x="2951952" y="1091759"/>
                                  <a:pt x="2951952" y="2438511"/>
                                </a:cubicBezTo>
                                <a:cubicBezTo>
                                  <a:pt x="2951952" y="3785263"/>
                                  <a:pt x="1860131" y="4877022"/>
                                  <a:pt x="513302" y="4877022"/>
                                </a:cubicBezTo>
                                <a:cubicBezTo>
                                  <a:pt x="344949" y="4877022"/>
                                  <a:pt x="180579" y="4859964"/>
                                  <a:pt x="21829" y="4827480"/>
                                </a:cubicBezTo>
                                <a:lnTo>
                                  <a:pt x="0" y="4821868"/>
                                </a:lnTo>
                                <a:lnTo>
                                  <a:pt x="0" y="55155"/>
                                </a:lnTo>
                                <a:lnTo>
                                  <a:pt x="21829" y="49542"/>
                                </a:lnTo>
                                <a:cubicBezTo>
                                  <a:pt x="180579" y="17059"/>
                                  <a:pt x="344949" y="0"/>
                                  <a:pt x="51330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5023436" name="Oval 1535023436">
                          <a:extLst>
                            <a:ext uri="{FF2B5EF4-FFF2-40B4-BE49-F238E27FC236}">
                              <a16:creationId xmlns:a16="http://schemas.microsoft.com/office/drawing/2014/main" id="{9E54088D-1B2F-8032-8EAD-70D01A96322B}"/>
                            </a:ext>
                          </a:extLst>
                        </wps:cNvPr>
                        <wps:cNvSpPr/>
                        <wps:spPr>
                          <a:xfrm>
                            <a:off x="1250252" y="2195688"/>
                            <a:ext cx="5179932" cy="5179964"/>
                          </a:xfrm>
                          <a:prstGeom prst="ellipse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7016728" name="Oval 1167016728">
                          <a:extLst>
                            <a:ext uri="{FF2B5EF4-FFF2-40B4-BE49-F238E27FC236}">
                              <a16:creationId xmlns:a16="http://schemas.microsoft.com/office/drawing/2014/main" id="{1B0CC73B-9E4C-2AE2-E174-DED1391DE51E}"/>
                            </a:ext>
                          </a:extLst>
                        </wps:cNvPr>
                        <wps:cNvSpPr/>
                        <wps:spPr>
                          <a:xfrm>
                            <a:off x="1476318" y="510068"/>
                            <a:ext cx="3177266" cy="3177398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937060" name="Freeform: Shape 161937060">
                          <a:extLst>
                            <a:ext uri="{FF2B5EF4-FFF2-40B4-BE49-F238E27FC236}">
                              <a16:creationId xmlns:a16="http://schemas.microsoft.com/office/drawing/2014/main" id="{C97386C2-88DD-B5F2-81B4-9E29ED65F7C0}"/>
                            </a:ext>
                          </a:extLst>
                        </wps:cNvPr>
                        <wps:cNvSpPr/>
                        <wps:spPr>
                          <a:xfrm>
                            <a:off x="5421238" y="2250315"/>
                            <a:ext cx="2351163" cy="2557418"/>
                          </a:xfrm>
                          <a:custGeom>
                            <a:avLst/>
                            <a:gdLst>
                              <a:gd name="connsiteX0" fmla="*/ 1278655 w 2351163"/>
                              <a:gd name="connsiteY0" fmla="*/ 0 h 2557418"/>
                              <a:gd name="connsiteX1" fmla="*/ 2338936 w 2351163"/>
                              <a:gd name="connsiteY1" fmla="*/ 563771 h 2557418"/>
                              <a:gd name="connsiteX2" fmla="*/ 2351163 w 2351163"/>
                              <a:gd name="connsiteY2" fmla="*/ 583898 h 2557418"/>
                              <a:gd name="connsiteX3" fmla="*/ 2351163 w 2351163"/>
                              <a:gd name="connsiteY3" fmla="*/ 1973520 h 2557418"/>
                              <a:gd name="connsiteX4" fmla="*/ 2338936 w 2351163"/>
                              <a:gd name="connsiteY4" fmla="*/ 1993647 h 2557418"/>
                              <a:gd name="connsiteX5" fmla="*/ 1278655 w 2351163"/>
                              <a:gd name="connsiteY5" fmla="*/ 2557418 h 2557418"/>
                              <a:gd name="connsiteX6" fmla="*/ 0 w 2351163"/>
                              <a:gd name="connsiteY6" fmla="*/ 1278709 h 2557418"/>
                              <a:gd name="connsiteX7" fmla="*/ 1278655 w 2351163"/>
                              <a:gd name="connsiteY7" fmla="*/ 0 h 25574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351163" h="2557418">
                                <a:moveTo>
                                  <a:pt x="1278655" y="0"/>
                                </a:moveTo>
                                <a:cubicBezTo>
                                  <a:pt x="1720019" y="0"/>
                                  <a:pt x="2109153" y="223632"/>
                                  <a:pt x="2338936" y="563771"/>
                                </a:cubicBezTo>
                                <a:lnTo>
                                  <a:pt x="2351163" y="583898"/>
                                </a:lnTo>
                                <a:lnTo>
                                  <a:pt x="2351163" y="1973520"/>
                                </a:lnTo>
                                <a:lnTo>
                                  <a:pt x="2338936" y="1993647"/>
                                </a:lnTo>
                                <a:cubicBezTo>
                                  <a:pt x="2109153" y="2333786"/>
                                  <a:pt x="1720019" y="2557418"/>
                                  <a:pt x="1278655" y="2557418"/>
                                </a:cubicBezTo>
                                <a:cubicBezTo>
                                  <a:pt x="572473" y="2557418"/>
                                  <a:pt x="0" y="1984920"/>
                                  <a:pt x="0" y="1278709"/>
                                </a:cubicBezTo>
                                <a:cubicBezTo>
                                  <a:pt x="0" y="572498"/>
                                  <a:pt x="572473" y="0"/>
                                  <a:pt x="12786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8328935" name="Oval 1798328935">
                          <a:extLst>
                            <a:ext uri="{FF2B5EF4-FFF2-40B4-BE49-F238E27FC236}">
                              <a16:creationId xmlns:a16="http://schemas.microsoft.com/office/drawing/2014/main" id="{4E3D3087-117D-7264-8FFE-B4501DC75748}"/>
                            </a:ext>
                          </a:extLst>
                        </wps:cNvPr>
                        <wps:cNvSpPr/>
                        <wps:spPr>
                          <a:xfrm>
                            <a:off x="6576659" y="1549758"/>
                            <a:ext cx="1007425" cy="1007468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4489742" name="Oval 1184489742">
                          <a:extLst>
                            <a:ext uri="{FF2B5EF4-FFF2-40B4-BE49-F238E27FC236}">
                              <a16:creationId xmlns:a16="http://schemas.microsoft.com/office/drawing/2014/main" id="{5E8823CF-B761-A2C2-82EF-9B96625BD03F}"/>
                            </a:ext>
                          </a:extLst>
                        </wps:cNvPr>
                        <wps:cNvSpPr/>
                        <wps:spPr>
                          <a:xfrm>
                            <a:off x="1049884" y="1119773"/>
                            <a:ext cx="743944" cy="743975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118086" name="Oval 654118086">
                          <a:extLst>
                            <a:ext uri="{FF2B5EF4-FFF2-40B4-BE49-F238E27FC236}">
                              <a16:creationId xmlns:a16="http://schemas.microsoft.com/office/drawing/2014/main" id="{BD373365-323E-9DB3-832B-D3E72EC8462A}"/>
                            </a:ext>
                          </a:extLst>
                        </wps:cNvPr>
                        <wps:cNvSpPr/>
                        <wps:spPr>
                          <a:xfrm>
                            <a:off x="340043" y="6731794"/>
                            <a:ext cx="526962" cy="526984"/>
                          </a:xfrm>
                          <a:prstGeom prst="ellipse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18E90F6F" id="Group 15" o:spid="_x0000_s1026" alt="&quot;&quot;" style="position:absolute;margin-left:0;margin-top:-115.2pt;width:612pt;height:11in;z-index:-251642880;mso-width-percent:1000;mso-height-percent:1000;mso-position-horizontal:center;mso-position-horizontal-relative:page;mso-width-percent:1000;mso-height-percent:1000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">
                <v:rect id="Rectangle 1934733139" o:spid="_x0000_s1027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" filled="f" stroked="f" strokeweight="1pt"/>
                <v:shape id="Freeform: Shape 445417166" o:spid="_x0000_s1028" style="position:absolute;left:41160;top:4389;width:36564;height:49123;visibility:visible;mso-wrap-style:square;v-text-anchor:middle" coordsize="3656393,4912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" path="m2456212,v423915,,822748,107390,1170777,296447l3656393,314311r,4283727l3626989,4615901v-348029,189058,-746862,296447,-1170777,296447c1099684,4912348,,3812681,,2456174,,1099667,1099684,,2456212,xe" fillcolor="#f68cdb [1945]" stroked="f" strokeweight="1pt">
                  <v:stroke joinstyle="miter"/>
                  <v:path arrowok="t" o:connecttype="custom" o:connectlocs="2456212,0;3626989,296447;3656393,314311;3656393,4598038;3626989,4615901;2456212,4912348;0,2456174;2456212,0" o:connectangles="0,0,0,0,0,0,0,0"/>
                </v:shape>
                <v:shape id="Freeform: Shape 1736321717" o:spid="_x0000_s1029" style="position:absolute;top:15406;width:29517;height:48770;visibility:visible;mso-wrap-style:square;v-text-anchor:middle" coordsize="2951952,4877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" path="m513302,c1860131,,2951952,1091759,2951952,2438511v,1346752,-1091821,2438511,-2438650,2438511c344949,4877022,180579,4859964,21829,4827480l,4821868,,55155,21829,49542c180579,17059,344949,,513302,xe" fillcolor="#ffd721 [3208]" stroked="f" strokeweight="1pt">
                  <v:stroke joinstyle="miter"/>
                  <v:path arrowok="t" o:connecttype="custom" o:connectlocs="513268,0;2951754,2438511;513268,4877022;21828,4827480;0,4821868;0,55155;21828,49542;513268,0" o:connectangles="0,0,0,0,0,0,0,0"/>
                </v:shape>
                <v:oval id="Oval 1535023436" o:spid="_x0000_s1030" style="position:absolute;left:12502;top:21956;width:51799;height:5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" fillcolor="#2d7fe5 [3214]" stroked="f" strokeweight="1pt">
                  <v:stroke joinstyle="miter"/>
                </v:oval>
                <v:oval id="Oval 1167016728" o:spid="_x0000_s1031" style="position:absolute;left:14763;top:5100;width:31772;height:317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" fillcolor="#f3554d [3204]" stroked="f" strokeweight="1pt">
                  <v:stroke joinstyle="miter"/>
                </v:oval>
                <v:shape id="Freeform: Shape 161937060" o:spid="_x0000_s1032" style="position:absolute;left:54212;top:22503;width:23512;height:25574;visibility:visible;mso-wrap-style:square;v-text-anchor:middle" coordsize="2351163,2557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" path="m1278655,v441364,,830498,223632,1060281,563771l2351163,583898r,1389622l2338936,1993647v-229783,340139,-618917,563771,-1060281,563771c572473,2557418,,1984920,,1278709,,572498,572473,,1278655,xe" fillcolor="#a7ea52 [3206]" stroked="f" strokeweight="1pt">
                  <v:stroke joinstyle="miter"/>
                  <v:path arrowok="t" o:connecttype="custom" o:connectlocs="1278655,0;2338936,563771;2351163,583898;2351163,1973520;2338936,1993647;1278655,2557418;0,1278709;1278655,0" o:connectangles="0,0,0,0,0,0,0,0"/>
                </v:shape>
                <v:oval id="Oval 1798328935" o:spid="_x0000_s1033" style="position:absolute;left:65766;top:15497;width:10074;height:10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" fillcolor="#f141c4 [3209]" stroked="f" strokeweight="1pt">
                  <v:stroke joinstyle="miter"/>
                </v:oval>
                <v:oval id="Oval 1184489742" o:spid="_x0000_s1034" style="position:absolute;left:10498;top:11197;width:7440;height:7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" fillcolor="#f68cdb [1945]" stroked="f" strokeweight="1pt">
                  <v:stroke joinstyle="miter"/>
                </v:oval>
                <v:oval id="Oval 654118086" o:spid="_x0000_s1035" style="position:absolute;left:3400;top:67317;width:5270;height:5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" fillcolor="#a7ea52 [3206]" stroked="f" strokeweight="1pt">
                  <v:stroke joinstyle="miter"/>
                </v:oval>
                <w10:wrap anchorx="page"/>
                <w10:anchorlock/>
              </v:group>
            </w:pict>
          </mc:Fallback>
        </mc:AlternateContent>
      </w: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10800"/>
      </w:tblGrid>
      <w:tr w:rsidR="001F2029" w14:paraId="279D82F6" w14:textId="77777777" w:rsidTr="00BC79BD">
        <w:trPr>
          <w:trHeight w:val="576"/>
        </w:trPr>
        <w:tc>
          <w:tcPr>
            <w:tcW w:w="10800" w:type="dxa"/>
            <w:vAlign w:val="bottom"/>
          </w:tcPr>
          <w:p w14:paraId="676EFAEF" w14:textId="411EA7CF" w:rsidR="001F2029" w:rsidRPr="004B434E" w:rsidRDefault="00522B86" w:rsidP="001F2029">
            <w:pPr>
              <w:pStyle w:val="Heading1"/>
            </w:pPr>
            <w:r>
              <w:t>join</w:t>
            </w:r>
            <w:r w:rsidR="00790B1D">
              <w:t xml:space="preserve"> Your</w:t>
            </w:r>
            <w:r>
              <w:t xml:space="preserve"> peers and check out</w:t>
            </w:r>
          </w:p>
        </w:tc>
      </w:tr>
      <w:tr w:rsidR="001F2029" w14:paraId="3975AF2B" w14:textId="77777777" w:rsidTr="00BC79BD">
        <w:trPr>
          <w:trHeight w:val="3683"/>
        </w:trPr>
        <w:tc>
          <w:tcPr>
            <w:tcW w:w="10800" w:type="dxa"/>
          </w:tcPr>
          <w:p w14:paraId="60B5CC91" w14:textId="4733F5A5" w:rsidR="001F2029" w:rsidRPr="00522B86" w:rsidRDefault="00522B86" w:rsidP="00A77EE4">
            <w:pPr>
              <w:pStyle w:val="Title"/>
              <w:rPr>
                <w:sz w:val="200"/>
                <w:szCs w:val="200"/>
              </w:rPr>
            </w:pPr>
            <w:r w:rsidRPr="00522B86">
              <w:rPr>
                <w:sz w:val="200"/>
                <w:szCs w:val="200"/>
              </w:rPr>
              <w:t>look park</w:t>
            </w:r>
          </w:p>
        </w:tc>
      </w:tr>
      <w:tr w:rsidR="001F2029" w14:paraId="51BF04C8" w14:textId="77777777" w:rsidTr="00BC79BD">
        <w:trPr>
          <w:trHeight w:hRule="exact" w:val="1354"/>
        </w:trPr>
        <w:tc>
          <w:tcPr>
            <w:tcW w:w="10800" w:type="dxa"/>
          </w:tcPr>
          <w:p w14:paraId="58CF2A9A" w14:textId="3E2D56FA" w:rsidR="00A77EE4" w:rsidRPr="00A77EE4" w:rsidRDefault="00522B86" w:rsidP="00A77EE4">
            <w:pPr>
              <w:pStyle w:val="Heading1"/>
            </w:pPr>
            <w:r>
              <w:t>July</w:t>
            </w:r>
            <w:r w:rsidR="00A77EE4" w:rsidRPr="00A77EE4">
              <w:t xml:space="preserve"> 8, 20</w:t>
            </w:r>
            <w:r>
              <w:t>25</w:t>
            </w:r>
          </w:p>
          <w:p w14:paraId="1EA241B2" w14:textId="052278FD" w:rsidR="001F2029" w:rsidRPr="00A77EE4" w:rsidRDefault="00522B86" w:rsidP="00A77EE4">
            <w:pPr>
              <w:pStyle w:val="Heading1"/>
            </w:pPr>
            <w:r>
              <w:t>10:00-2</w:t>
            </w:r>
            <w:r w:rsidR="00A77EE4" w:rsidRPr="00A77EE4">
              <w:t>:00PM</w:t>
            </w:r>
          </w:p>
        </w:tc>
      </w:tr>
      <w:tr w:rsidR="001F2029" w14:paraId="079712FE" w14:textId="77777777" w:rsidTr="00BC79BD">
        <w:trPr>
          <w:trHeight w:hRule="exact" w:val="2304"/>
        </w:trPr>
        <w:tc>
          <w:tcPr>
            <w:tcW w:w="10800" w:type="dxa"/>
          </w:tcPr>
          <w:p w14:paraId="687F1606" w14:textId="77777777" w:rsidR="00BC79BD" w:rsidRDefault="00BC79BD" w:rsidP="00BC79BD">
            <w:pPr>
              <w:pStyle w:val="Heading1"/>
            </w:pPr>
            <w:r>
              <w:t>300 North Main STreet</w:t>
            </w:r>
          </w:p>
          <w:p w14:paraId="2CC7A459" w14:textId="77777777" w:rsidR="00BC79BD" w:rsidRDefault="00BC79BD" w:rsidP="00BC79BD">
            <w:pPr>
              <w:pStyle w:val="Heading1"/>
            </w:pPr>
            <w:r>
              <w:t>Florence, MA 01062</w:t>
            </w:r>
          </w:p>
          <w:p w14:paraId="2827528F" w14:textId="1E74FF25" w:rsidR="00BC79BD" w:rsidRPr="00BC79BD" w:rsidRDefault="00BC79BD" w:rsidP="00BC79BD">
            <w:pPr>
              <w:pStyle w:val="Heading1"/>
            </w:pPr>
            <w:r>
              <w:t>P: 413-584-5457</w:t>
            </w:r>
          </w:p>
        </w:tc>
      </w:tr>
      <w:tr w:rsidR="001F2029" w:rsidRPr="00244702" w14:paraId="6FB044B9" w14:textId="77777777" w:rsidTr="00BC79BD">
        <w:tc>
          <w:tcPr>
            <w:tcW w:w="10800" w:type="dxa"/>
          </w:tcPr>
          <w:p w14:paraId="73A9C31D" w14:textId="77777777" w:rsidR="00BC79BD" w:rsidRDefault="00BC79BD" w:rsidP="00A77EE4"/>
          <w:p w14:paraId="034DF8DC" w14:textId="6150CBDD" w:rsidR="00BC79BD" w:rsidRDefault="00BC79BD" w:rsidP="00A77EE4">
            <w:r>
              <w:t>RSVP by</w:t>
            </w:r>
          </w:p>
          <w:p w14:paraId="49C041FC" w14:textId="547C545F" w:rsidR="001F2029" w:rsidRPr="00244702" w:rsidRDefault="00BC79BD" w:rsidP="00A77EE4">
            <w:r>
              <w:t>There</w:t>
            </w:r>
          </w:p>
        </w:tc>
      </w:tr>
    </w:tbl>
    <w:p w14:paraId="584967CA" w14:textId="77777777" w:rsidR="001F2029" w:rsidRDefault="001F2029"/>
    <w:sectPr w:rsidR="001F2029" w:rsidSect="00B938A2">
      <w:pgSz w:w="12240" w:h="15840"/>
      <w:pgMar w:top="230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2D8A0" w14:textId="77777777" w:rsidR="00522B86" w:rsidRDefault="00522B86" w:rsidP="00955BDF">
      <w:pPr>
        <w:spacing w:line="240" w:lineRule="auto"/>
      </w:pPr>
      <w:r>
        <w:separator/>
      </w:r>
    </w:p>
  </w:endnote>
  <w:endnote w:type="continuationSeparator" w:id="0">
    <w:p w14:paraId="4EE8C271" w14:textId="77777777" w:rsidR="00522B86" w:rsidRDefault="00522B86" w:rsidP="00955B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C7C0" w14:textId="77777777" w:rsidR="00522B86" w:rsidRDefault="00522B86" w:rsidP="00955BDF">
      <w:pPr>
        <w:spacing w:line="240" w:lineRule="auto"/>
      </w:pPr>
      <w:r>
        <w:separator/>
      </w:r>
    </w:p>
  </w:footnote>
  <w:footnote w:type="continuationSeparator" w:id="0">
    <w:p w14:paraId="685CBBEA" w14:textId="77777777" w:rsidR="00522B86" w:rsidRDefault="00522B86" w:rsidP="00955BD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86"/>
    <w:rsid w:val="00023059"/>
    <w:rsid w:val="0008402D"/>
    <w:rsid w:val="000A4457"/>
    <w:rsid w:val="000B42DA"/>
    <w:rsid w:val="001D3E89"/>
    <w:rsid w:val="001D5F8A"/>
    <w:rsid w:val="001F2029"/>
    <w:rsid w:val="001F76EA"/>
    <w:rsid w:val="00244702"/>
    <w:rsid w:val="002B2CCF"/>
    <w:rsid w:val="00347D89"/>
    <w:rsid w:val="003C3255"/>
    <w:rsid w:val="003D0624"/>
    <w:rsid w:val="003D6DD8"/>
    <w:rsid w:val="0047337B"/>
    <w:rsid w:val="004844BC"/>
    <w:rsid w:val="004B434E"/>
    <w:rsid w:val="004B7CF0"/>
    <w:rsid w:val="004D54C1"/>
    <w:rsid w:val="00506AAE"/>
    <w:rsid w:val="00514064"/>
    <w:rsid w:val="00516041"/>
    <w:rsid w:val="00522B86"/>
    <w:rsid w:val="00542305"/>
    <w:rsid w:val="00584C49"/>
    <w:rsid w:val="005D605B"/>
    <w:rsid w:val="0063147C"/>
    <w:rsid w:val="00734ACE"/>
    <w:rsid w:val="007712C1"/>
    <w:rsid w:val="00790B1D"/>
    <w:rsid w:val="007A65E1"/>
    <w:rsid w:val="007C2734"/>
    <w:rsid w:val="007E769E"/>
    <w:rsid w:val="00845B89"/>
    <w:rsid w:val="008A0BE9"/>
    <w:rsid w:val="008B1E15"/>
    <w:rsid w:val="00901485"/>
    <w:rsid w:val="00955BDF"/>
    <w:rsid w:val="00A068F5"/>
    <w:rsid w:val="00A14972"/>
    <w:rsid w:val="00A77B9F"/>
    <w:rsid w:val="00A77EE4"/>
    <w:rsid w:val="00AB631D"/>
    <w:rsid w:val="00B07C0D"/>
    <w:rsid w:val="00B40857"/>
    <w:rsid w:val="00B805F1"/>
    <w:rsid w:val="00B938A2"/>
    <w:rsid w:val="00BC79BD"/>
    <w:rsid w:val="00CC1BF5"/>
    <w:rsid w:val="00CC7BAB"/>
    <w:rsid w:val="00CF4BF6"/>
    <w:rsid w:val="00D413F7"/>
    <w:rsid w:val="00D85CCE"/>
    <w:rsid w:val="00D9001F"/>
    <w:rsid w:val="00D93962"/>
    <w:rsid w:val="00DB615E"/>
    <w:rsid w:val="00E84A1B"/>
    <w:rsid w:val="00E86A6D"/>
    <w:rsid w:val="00EE5B34"/>
    <w:rsid w:val="00FC3ACA"/>
    <w:rsid w:val="00FE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1A2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32"/>
        <w:szCs w:val="3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E89"/>
  </w:style>
  <w:style w:type="paragraph" w:styleId="Heading1">
    <w:name w:val="heading 1"/>
    <w:basedOn w:val="Normal"/>
    <w:next w:val="Normal"/>
    <w:link w:val="Heading1Char"/>
    <w:uiPriority w:val="9"/>
    <w:qFormat/>
    <w:rsid w:val="004844BC"/>
    <w:pPr>
      <w:keepLines/>
      <w:spacing w:line="276" w:lineRule="auto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2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955B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3E89"/>
  </w:style>
  <w:style w:type="paragraph" w:styleId="Footer">
    <w:name w:val="footer"/>
    <w:basedOn w:val="Normal"/>
    <w:link w:val="FooterChar"/>
    <w:uiPriority w:val="99"/>
    <w:semiHidden/>
    <w:rsid w:val="00955B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3E89"/>
  </w:style>
  <w:style w:type="character" w:styleId="PlaceholderText">
    <w:name w:val="Placeholder Text"/>
    <w:basedOn w:val="DefaultParagraphFont"/>
    <w:uiPriority w:val="99"/>
    <w:semiHidden/>
    <w:rsid w:val="0024470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F2029"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color w:val="FFFFFF" w:themeColor="background1"/>
      <w:spacing w:val="100"/>
      <w:kern w:val="28"/>
      <w:sz w:val="3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029"/>
    <w:rPr>
      <w:rFonts w:asciiTheme="majorHAnsi" w:eastAsiaTheme="majorEastAsia" w:hAnsiTheme="majorHAnsi" w:cstheme="majorBidi"/>
      <w:b/>
      <w:caps/>
      <w:color w:val="FFFFFF" w:themeColor="background1"/>
      <w:spacing w:val="100"/>
      <w:kern w:val="28"/>
      <w:sz w:val="3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702"/>
    <w:pPr>
      <w:numPr>
        <w:ilvl w:val="1"/>
      </w:numPr>
      <w:spacing w:line="240" w:lineRule="auto"/>
    </w:pPr>
    <w:rPr>
      <w:rFonts w:asciiTheme="majorHAnsi" w:eastAsiaTheme="minorEastAsia" w:hAnsiTheme="majorHAnsi"/>
      <w:caps/>
      <w:color w:val="FFFFFF" w:themeColor="background1"/>
      <w:spacing w:val="100"/>
      <w:sz w:val="7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44702"/>
    <w:rPr>
      <w:rFonts w:asciiTheme="majorHAnsi" w:eastAsiaTheme="minorEastAsia" w:hAnsiTheme="majorHAnsi"/>
      <w:caps/>
      <w:color w:val="FFFFFF" w:themeColor="background1"/>
      <w:spacing w:val="100"/>
      <w:sz w:val="7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844BC"/>
    <w:rPr>
      <w:rFonts w:asciiTheme="majorHAnsi" w:eastAsiaTheme="majorEastAsia" w:hAnsiTheme="majorHAnsi" w:cstheme="majorBidi"/>
      <w:caps/>
      <w:color w:val="FFFFFF" w:themeColor="background1"/>
      <w:spacing w:val="2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ockerb\AppData\Roaming\Microsoft\Templates\Holi%20flyer.dotx" TargetMode="External"/></Relationships>
</file>

<file path=word/theme/theme1.xml><?xml version="1.0" encoding="utf-8"?>
<a:theme xmlns:a="http://schemas.openxmlformats.org/drawingml/2006/main" name="Office Theme">
  <a:themeElements>
    <a:clrScheme name="Holi">
      <a:dk1>
        <a:srgbClr val="000000"/>
      </a:dk1>
      <a:lt1>
        <a:srgbClr val="FFFFFF"/>
      </a:lt1>
      <a:dk2>
        <a:srgbClr val="212745"/>
      </a:dk2>
      <a:lt2>
        <a:srgbClr val="2D7FE5"/>
      </a:lt2>
      <a:accent1>
        <a:srgbClr val="F3554D"/>
      </a:accent1>
      <a:accent2>
        <a:srgbClr val="FD9F59"/>
      </a:accent2>
      <a:accent3>
        <a:srgbClr val="A7EA52"/>
      </a:accent3>
      <a:accent4>
        <a:srgbClr val="9D2AAF"/>
      </a:accent4>
      <a:accent5>
        <a:srgbClr val="FFD721"/>
      </a:accent5>
      <a:accent6>
        <a:srgbClr val="F141C4"/>
      </a:accent6>
      <a:hlink>
        <a:srgbClr val="56C7AA"/>
      </a:hlink>
      <a:folHlink>
        <a:srgbClr val="59A8D1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7E9A4795FC04799E50AD50A49891B" ma:contentTypeVersion="9" ma:contentTypeDescription="Create a new document." ma:contentTypeScope="" ma:versionID="4a4f674c1874c6fdf6fb6b37ab862eae">
  <xsd:schema xmlns:xsd="http://www.w3.org/2001/XMLSchema" xmlns:xs="http://www.w3.org/2001/XMLSchema" xmlns:p="http://schemas.microsoft.com/office/2006/metadata/properties" xmlns:ns3="1ba0fe30-ee5b-47ba-be86-a718322c15da" targetNamespace="http://schemas.microsoft.com/office/2006/metadata/properties" ma:root="true" ma:fieldsID="4bc9c54496d43f633cb62bd7ab94a82b" ns3:_="">
    <xsd:import namespace="1ba0fe30-ee5b-47ba-be86-a718322c15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0fe30-ee5b-47ba-be86-a718322c1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3E9299-A9E2-4CAE-AA14-B7927B488B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EF23C-9E32-4F30-9FD3-FE53AE3F3549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1ba0fe30-ee5b-47ba-be86-a718322c15da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CB7EE0E-C96E-4DA5-9EF7-B36253091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0fe30-ee5b-47ba-be86-a718322c15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Holi flyer</Template>
  <TotalTime>0</TotalTime>
  <Pages>1</Pages>
  <Words>21</Words>
  <Characters>125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2025-06-24T12:19:00Z</dcterms:created>
  <dcterms:modified xsi:type="dcterms:W3CDTF">2025-06-24T12:19:00Z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0x010100AAD7E9A4795FC04799E50AD50A49891B</vt:lpwstr>
  </property>
  <property fmtid="{D5CDD505-2E9C-101B-9397-08002B2CF9AE}" pid="3" name="MediaServiceImageTags">
    <vt:lpwstr/>
  </property>
</Properties>
</file>